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F5" w:rsidRPr="00673F24" w:rsidRDefault="006C67F5" w:rsidP="00105610">
      <w:pPr>
        <w:ind w:right="107"/>
        <w:jc w:val="both"/>
        <w:rPr>
          <w:sz w:val="28"/>
        </w:rPr>
      </w:pPr>
      <w:r w:rsidRPr="00673F24">
        <w:rPr>
          <w:b/>
          <w:bCs/>
          <w:sz w:val="28"/>
        </w:rPr>
        <w:t>Dichiarazione in ordine all’insussistenza di cause di incompatibilità o inconferibilità</w:t>
      </w:r>
      <w:r w:rsidRPr="00673F24">
        <w:rPr>
          <w:sz w:val="28"/>
        </w:rPr>
        <w:t xml:space="preserve"> (art. 20 del D.Lgs. 39/2013 e art. 35 bis del D.Lgs. 165/2001) e contestuale </w:t>
      </w:r>
      <w:r w:rsidRPr="00673F24">
        <w:rPr>
          <w:b/>
          <w:sz w:val="28"/>
        </w:rPr>
        <w:t>dichiarazione relativa ad altre cariche presso enti pubblici o privati e degli incarichi con oneri a carico della finanza pubblica</w:t>
      </w:r>
      <w:r w:rsidRPr="00673F24">
        <w:rPr>
          <w:sz w:val="28"/>
        </w:rPr>
        <w:t xml:space="preserve"> dei titolari di incarichi politici, di amministrazione, di direzione o di governo (art. 14, comma 1, lett. d) ed e), D.Lgs. 33/2013).</w:t>
      </w:r>
    </w:p>
    <w:p w:rsidR="006C67F5" w:rsidRPr="00673F24" w:rsidRDefault="006C67F5" w:rsidP="00105610">
      <w:pPr>
        <w:ind w:right="107"/>
        <w:jc w:val="both"/>
        <w:rPr>
          <w:bCs/>
          <w:sz w:val="28"/>
        </w:rPr>
      </w:pPr>
    </w:p>
    <w:p w:rsidR="006C67F5" w:rsidRPr="00673F24" w:rsidRDefault="006C67F5" w:rsidP="00105610">
      <w:pPr>
        <w:ind w:right="107"/>
        <w:jc w:val="both"/>
        <w:rPr>
          <w:b/>
          <w:bCs/>
          <w:sz w:val="28"/>
        </w:rPr>
      </w:pPr>
      <w:r w:rsidRPr="00673F24">
        <w:rPr>
          <w:b/>
          <w:sz w:val="28"/>
        </w:rPr>
        <w:t xml:space="preserve">La/Il sottoscritta/o </w:t>
      </w:r>
      <w:r w:rsidRPr="00673F24">
        <w:rPr>
          <w:b/>
          <w:bCs/>
          <w:sz w:val="28"/>
        </w:rPr>
        <w:t>…</w:t>
      </w:r>
      <w:r>
        <w:rPr>
          <w:b/>
          <w:bCs/>
          <w:sz w:val="28"/>
        </w:rPr>
        <w:t>Lorenza Lain</w:t>
      </w:r>
      <w:r w:rsidRPr="00673F24">
        <w:rPr>
          <w:b/>
          <w:bCs/>
          <w:sz w:val="28"/>
        </w:rPr>
        <w:t xml:space="preserve">…………………., in qualità di </w:t>
      </w:r>
      <w:r>
        <w:rPr>
          <w:b/>
          <w:bCs/>
          <w:sz w:val="28"/>
        </w:rPr>
        <w:t>componente</w:t>
      </w:r>
      <w:r w:rsidRPr="00673F24">
        <w:rPr>
          <w:b/>
          <w:sz w:val="28"/>
        </w:rPr>
        <w:t xml:space="preserve"> del Consiglio di Amministrazione della Fondazione Musei Civici di Venezia,</w:t>
      </w:r>
      <w:r w:rsidRPr="00673F24">
        <w:rPr>
          <w:b/>
          <w:bCs/>
          <w:sz w:val="28"/>
        </w:rPr>
        <w:t xml:space="preserve"> consapevole delle sanzioni previste dall’art. 76 del D.P.R. 445/2000, dal codice penale e dalle leggi speciali in materia in caso di dichiarazione mendace</w:t>
      </w:r>
    </w:p>
    <w:p w:rsidR="006C67F5" w:rsidRPr="00673F24" w:rsidRDefault="006C67F5" w:rsidP="00105610">
      <w:pPr>
        <w:ind w:right="107"/>
        <w:jc w:val="center"/>
        <w:rPr>
          <w:b/>
          <w:sz w:val="28"/>
        </w:rPr>
      </w:pPr>
      <w:r w:rsidRPr="00673F24">
        <w:rPr>
          <w:b/>
          <w:sz w:val="28"/>
        </w:rPr>
        <w:t>DICHIARA</w:t>
      </w:r>
    </w:p>
    <w:p w:rsidR="006C67F5" w:rsidRPr="00673F24" w:rsidRDefault="006C67F5" w:rsidP="00105610">
      <w:pPr>
        <w:pStyle w:val="ListParagraph"/>
        <w:ind w:left="0" w:right="107"/>
        <w:jc w:val="both"/>
        <w:rPr>
          <w:sz w:val="28"/>
        </w:rPr>
      </w:pPr>
      <w:r w:rsidRPr="00673F24">
        <w:rPr>
          <w:sz w:val="28"/>
        </w:rPr>
        <w:t>□ Di NON avere in essere la titolarità di cariche presso Enti pubblici o privati</w:t>
      </w:r>
      <w:r>
        <w:rPr>
          <w:sz w:val="28"/>
        </w:rPr>
        <w:t>.</w:t>
      </w:r>
    </w:p>
    <w:p w:rsidR="006C67F5" w:rsidRPr="00673F24" w:rsidRDefault="006C67F5" w:rsidP="00105610">
      <w:pPr>
        <w:pStyle w:val="ListParagraph"/>
        <w:ind w:left="0" w:right="107"/>
        <w:contextualSpacing w:val="0"/>
        <w:jc w:val="both"/>
        <w:rPr>
          <w:sz w:val="28"/>
        </w:rPr>
      </w:pPr>
      <w:r>
        <w:rPr>
          <w:sz w:val="28"/>
        </w:rPr>
        <w:t>X</w:t>
      </w:r>
      <w:r w:rsidRPr="00673F24">
        <w:rPr>
          <w:sz w:val="28"/>
        </w:rPr>
        <w:t xml:space="preserve"> Di avere in essere la titolarità di cariche presso i seguenti Enti pubblici o privati: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5"/>
        <w:gridCol w:w="3080"/>
        <w:gridCol w:w="1907"/>
        <w:gridCol w:w="1460"/>
      </w:tblGrid>
      <w:tr w:rsidR="006C67F5" w:rsidRPr="00EC346C" w:rsidTr="00EC346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6C67F5" w:rsidRPr="00EC346C" w:rsidRDefault="006C67F5" w:rsidP="00EC346C">
            <w:pPr>
              <w:pStyle w:val="ListParagraph"/>
              <w:tabs>
                <w:tab w:val="left" w:pos="9238"/>
              </w:tabs>
              <w:spacing w:after="0" w:line="240" w:lineRule="auto"/>
              <w:ind w:left="0" w:right="282"/>
              <w:jc w:val="center"/>
              <w:rPr>
                <w:b/>
              </w:rPr>
            </w:pPr>
            <w:r w:rsidRPr="00EC346C">
              <w:rPr>
                <w:b/>
              </w:rPr>
              <w:t>SEZ. 1 - Dati relativi all'assunzione di altre cariche, presso enti pubblici o privati</w:t>
            </w:r>
          </w:p>
        </w:tc>
      </w:tr>
      <w:tr w:rsidR="006C67F5" w:rsidRPr="00EC346C" w:rsidTr="00EC346C">
        <w:trPr>
          <w:trHeight w:val="386"/>
          <w:jc w:val="center"/>
        </w:trPr>
        <w:tc>
          <w:tcPr>
            <w:tcW w:w="1764" w:type="pct"/>
            <w:shd w:val="clear" w:color="auto" w:fill="F2F2F2"/>
            <w:vAlign w:val="center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C346C">
              <w:rPr>
                <w:b/>
              </w:rPr>
              <w:t>CARICA</w:t>
            </w:r>
          </w:p>
        </w:tc>
        <w:tc>
          <w:tcPr>
            <w:tcW w:w="1546" w:type="pct"/>
            <w:shd w:val="clear" w:color="auto" w:fill="F2F2F2"/>
            <w:vAlign w:val="center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C346C">
              <w:rPr>
                <w:b/>
              </w:rPr>
              <w:t>DENOMINAZIONE ENTE</w:t>
            </w:r>
          </w:p>
        </w:tc>
        <w:tc>
          <w:tcPr>
            <w:tcW w:w="957" w:type="pct"/>
            <w:shd w:val="clear" w:color="auto" w:fill="F2F2F2"/>
            <w:vAlign w:val="center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C346C">
              <w:rPr>
                <w:b/>
              </w:rPr>
              <w:t>PERIODO</w:t>
            </w:r>
          </w:p>
        </w:tc>
        <w:tc>
          <w:tcPr>
            <w:tcW w:w="733" w:type="pct"/>
            <w:shd w:val="clear" w:color="auto" w:fill="F2F2F2"/>
            <w:vAlign w:val="center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5"/>
              <w:jc w:val="center"/>
              <w:rPr>
                <w:b/>
              </w:rPr>
            </w:pPr>
            <w:r w:rsidRPr="00EC346C">
              <w:rPr>
                <w:b/>
              </w:rPr>
              <w:t>COMPENSO</w:t>
            </w:r>
          </w:p>
        </w:tc>
      </w:tr>
      <w:tr w:rsidR="006C67F5" w:rsidRPr="00EC346C" w:rsidTr="00EC346C">
        <w:trPr>
          <w:jc w:val="center"/>
        </w:trPr>
        <w:tc>
          <w:tcPr>
            <w:tcW w:w="1764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69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Componente Consiglio Direttivo</w:t>
            </w:r>
          </w:p>
        </w:tc>
        <w:tc>
          <w:tcPr>
            <w:tcW w:w="1546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AVA – Associazione Veneiza Albergatori</w:t>
            </w:r>
          </w:p>
        </w:tc>
        <w:tc>
          <w:tcPr>
            <w:tcW w:w="957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16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2009 - 2021</w:t>
            </w:r>
          </w:p>
        </w:tc>
        <w:tc>
          <w:tcPr>
            <w:tcW w:w="733" w:type="pct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-6"/>
              <w:jc w:val="both"/>
              <w:rPr>
                <w:sz w:val="28"/>
              </w:rPr>
            </w:pPr>
            <w:r>
              <w:rPr>
                <w:sz w:val="26"/>
                <w:szCs w:val="26"/>
              </w:rPr>
              <w:t>Nessun compenso</w:t>
            </w:r>
          </w:p>
        </w:tc>
      </w:tr>
      <w:tr w:rsidR="006C67F5" w:rsidRPr="00EC346C" w:rsidTr="00EC346C">
        <w:trPr>
          <w:jc w:val="center"/>
        </w:trPr>
        <w:tc>
          <w:tcPr>
            <w:tcW w:w="1764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69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16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-6"/>
              <w:jc w:val="both"/>
              <w:rPr>
                <w:sz w:val="28"/>
              </w:rPr>
            </w:pPr>
          </w:p>
        </w:tc>
      </w:tr>
      <w:tr w:rsidR="006C67F5" w:rsidRPr="00EC346C" w:rsidTr="00EC346C">
        <w:trPr>
          <w:jc w:val="center"/>
        </w:trPr>
        <w:tc>
          <w:tcPr>
            <w:tcW w:w="1764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69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16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6"/>
              <w:contextualSpacing w:val="0"/>
              <w:jc w:val="both"/>
              <w:rPr>
                <w:sz w:val="28"/>
              </w:rPr>
            </w:pPr>
          </w:p>
        </w:tc>
      </w:tr>
      <w:tr w:rsidR="006C67F5" w:rsidRPr="00EC346C" w:rsidTr="00EC346C">
        <w:trPr>
          <w:jc w:val="center"/>
        </w:trPr>
        <w:tc>
          <w:tcPr>
            <w:tcW w:w="1764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69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16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6"/>
              <w:contextualSpacing w:val="0"/>
              <w:jc w:val="both"/>
              <w:rPr>
                <w:sz w:val="28"/>
              </w:rPr>
            </w:pPr>
          </w:p>
        </w:tc>
      </w:tr>
      <w:tr w:rsidR="006C67F5" w:rsidRPr="00EC346C" w:rsidTr="00EC346C">
        <w:trPr>
          <w:jc w:val="center"/>
        </w:trPr>
        <w:tc>
          <w:tcPr>
            <w:tcW w:w="1764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69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16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-6"/>
              <w:contextualSpacing w:val="0"/>
              <w:jc w:val="both"/>
              <w:rPr>
                <w:sz w:val="28"/>
              </w:rPr>
            </w:pPr>
          </w:p>
        </w:tc>
      </w:tr>
    </w:tbl>
    <w:p w:rsidR="006C67F5" w:rsidRPr="00156710" w:rsidRDefault="006C67F5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6C67F5" w:rsidRPr="00673F24" w:rsidRDefault="006C67F5" w:rsidP="00105610">
      <w:pPr>
        <w:ind w:right="107"/>
        <w:jc w:val="both"/>
        <w:rPr>
          <w:sz w:val="28"/>
        </w:rPr>
      </w:pPr>
      <w:r>
        <w:rPr>
          <w:sz w:val="28"/>
        </w:rPr>
        <w:t>X</w:t>
      </w:r>
      <w:r w:rsidRPr="00673F24">
        <w:rPr>
          <w:sz w:val="28"/>
        </w:rPr>
        <w:t xml:space="preserve"> Di NON ricoprire incarichi con oneri a carico della finanza pubblica</w:t>
      </w:r>
      <w:r>
        <w:rPr>
          <w:sz w:val="28"/>
        </w:rPr>
        <w:t>.</w:t>
      </w:r>
    </w:p>
    <w:p w:rsidR="006C67F5" w:rsidRPr="00673F24" w:rsidRDefault="006C67F5" w:rsidP="00105610">
      <w:pPr>
        <w:ind w:right="107"/>
        <w:jc w:val="both"/>
        <w:rPr>
          <w:sz w:val="28"/>
        </w:rPr>
      </w:pPr>
      <w:r w:rsidRPr="00673F24">
        <w:rPr>
          <w:sz w:val="28"/>
        </w:rPr>
        <w:t>□ Di ricoprire i seguenti incarichi con oneri a carico della finanza pubblica: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5"/>
        <w:gridCol w:w="3080"/>
        <w:gridCol w:w="1907"/>
        <w:gridCol w:w="1460"/>
      </w:tblGrid>
      <w:tr w:rsidR="006C67F5" w:rsidRPr="00EC346C" w:rsidTr="00EC346C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C346C">
              <w:rPr>
                <w:b/>
              </w:rPr>
              <w:t>SEZ. 2 - Dati relativi agli incarichi con oneri a carico della finanza pubblica</w:t>
            </w:r>
          </w:p>
        </w:tc>
      </w:tr>
      <w:tr w:rsidR="006C67F5" w:rsidRPr="00EC346C" w:rsidTr="00EC346C">
        <w:trPr>
          <w:trHeight w:val="386"/>
          <w:jc w:val="center"/>
        </w:trPr>
        <w:tc>
          <w:tcPr>
            <w:tcW w:w="1764" w:type="pct"/>
            <w:shd w:val="clear" w:color="auto" w:fill="F2F2F2"/>
            <w:vAlign w:val="center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C346C">
              <w:rPr>
                <w:b/>
              </w:rPr>
              <w:t>INCARICO</w:t>
            </w:r>
          </w:p>
        </w:tc>
        <w:tc>
          <w:tcPr>
            <w:tcW w:w="1546" w:type="pct"/>
            <w:shd w:val="clear" w:color="auto" w:fill="F2F2F2"/>
            <w:vAlign w:val="center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C346C">
              <w:rPr>
                <w:b/>
              </w:rPr>
              <w:t>DENOMINAZIONE ENTE</w:t>
            </w:r>
          </w:p>
        </w:tc>
        <w:tc>
          <w:tcPr>
            <w:tcW w:w="957" w:type="pct"/>
            <w:shd w:val="clear" w:color="auto" w:fill="F2F2F2"/>
            <w:vAlign w:val="center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C346C">
              <w:rPr>
                <w:b/>
              </w:rPr>
              <w:t>PERIODO</w:t>
            </w:r>
          </w:p>
        </w:tc>
        <w:tc>
          <w:tcPr>
            <w:tcW w:w="733" w:type="pct"/>
            <w:shd w:val="clear" w:color="auto" w:fill="F2F2F2"/>
            <w:vAlign w:val="center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EC346C">
              <w:rPr>
                <w:b/>
              </w:rPr>
              <w:t>COMPENSO</w:t>
            </w:r>
          </w:p>
        </w:tc>
      </w:tr>
      <w:tr w:rsidR="006C67F5" w:rsidRPr="00EC346C" w:rsidTr="00EC346C">
        <w:trPr>
          <w:jc w:val="center"/>
        </w:trPr>
        <w:tc>
          <w:tcPr>
            <w:tcW w:w="1764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72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</w:rPr>
            </w:pPr>
          </w:p>
        </w:tc>
      </w:tr>
      <w:tr w:rsidR="006C67F5" w:rsidRPr="00EC346C" w:rsidTr="00EC346C">
        <w:trPr>
          <w:jc w:val="center"/>
        </w:trPr>
        <w:tc>
          <w:tcPr>
            <w:tcW w:w="1764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72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6C67F5" w:rsidRPr="00EC346C" w:rsidRDefault="006C67F5" w:rsidP="00EC346C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</w:rPr>
            </w:pPr>
          </w:p>
        </w:tc>
      </w:tr>
      <w:tr w:rsidR="006C67F5" w:rsidRPr="00EC346C" w:rsidTr="00EC346C">
        <w:trPr>
          <w:jc w:val="center"/>
        </w:trPr>
        <w:tc>
          <w:tcPr>
            <w:tcW w:w="1764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 w:right="72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6C67F5" w:rsidRPr="00EC346C" w:rsidRDefault="006C67F5" w:rsidP="00EC346C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</w:tr>
    </w:tbl>
    <w:p w:rsidR="006C67F5" w:rsidRDefault="006C67F5" w:rsidP="00673F24">
      <w:pPr>
        <w:spacing w:before="120"/>
        <w:ind w:left="284" w:right="284"/>
        <w:jc w:val="center"/>
        <w:rPr>
          <w:b/>
          <w:sz w:val="28"/>
        </w:rPr>
      </w:pPr>
    </w:p>
    <w:p w:rsidR="006C67F5" w:rsidRPr="00673F24" w:rsidRDefault="006C67F5" w:rsidP="00324CBE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673F24">
        <w:rPr>
          <w:b/>
          <w:sz w:val="28"/>
        </w:rPr>
        <w:t>E DICHIARA ALTRESI’</w:t>
      </w:r>
    </w:p>
    <w:p w:rsidR="006C67F5" w:rsidRPr="00673F24" w:rsidRDefault="006C67F5" w:rsidP="00673F24">
      <w:pPr>
        <w:pStyle w:val="ListParagraph"/>
        <w:numPr>
          <w:ilvl w:val="0"/>
          <w:numId w:val="2"/>
        </w:numPr>
        <w:ind w:left="284" w:right="-35" w:hanging="284"/>
        <w:jc w:val="both"/>
        <w:rPr>
          <w:sz w:val="28"/>
        </w:rPr>
      </w:pPr>
      <w:r w:rsidRPr="00673F24">
        <w:rPr>
          <w:sz w:val="28"/>
        </w:rPr>
        <w:t>L’insussistenza nei propri confronti di una delle cause di inconferibilità e di incompatibilità di cui al d.lgs. 39/2013.</w:t>
      </w:r>
    </w:p>
    <w:p w:rsidR="006C67F5" w:rsidRPr="00673F24" w:rsidRDefault="006C67F5" w:rsidP="00673F24">
      <w:pPr>
        <w:pStyle w:val="ListParagraph"/>
        <w:numPr>
          <w:ilvl w:val="0"/>
          <w:numId w:val="2"/>
        </w:numPr>
        <w:ind w:left="284" w:right="-35" w:hanging="284"/>
        <w:jc w:val="both"/>
        <w:rPr>
          <w:sz w:val="28"/>
        </w:rPr>
      </w:pPr>
      <w:r w:rsidRPr="00673F24">
        <w:rPr>
          <w:sz w:val="28"/>
        </w:rPr>
        <w:t>Di impegnarsi ad informare immediatamente la Fondazione Musei Civici di Venezia di ogni evento che modifichi la presente autocertificazione rendendola, in tutto o in parte, non più vera.</w:t>
      </w:r>
    </w:p>
    <w:p w:rsidR="006C67F5" w:rsidRDefault="006C67F5" w:rsidP="00673F24">
      <w:pPr>
        <w:pStyle w:val="ListParagraph"/>
        <w:numPr>
          <w:ilvl w:val="0"/>
          <w:numId w:val="2"/>
        </w:numPr>
        <w:ind w:left="284" w:right="-35" w:hanging="284"/>
        <w:jc w:val="both"/>
        <w:rPr>
          <w:sz w:val="28"/>
        </w:rPr>
      </w:pPr>
      <w:r w:rsidRPr="00673F24">
        <w:rPr>
          <w:sz w:val="28"/>
        </w:rPr>
        <w:t>Di essere informata/o che i dati personali contenuti nella presente dichiarazione saranno trattati nell’ambito del procedimento per il quale la presente dichiarazione viene resa.</w:t>
      </w:r>
    </w:p>
    <w:p w:rsidR="006C67F5" w:rsidRPr="00673F24" w:rsidRDefault="006C67F5" w:rsidP="00673F24">
      <w:pPr>
        <w:pStyle w:val="ListParagraph"/>
        <w:numPr>
          <w:ilvl w:val="0"/>
          <w:numId w:val="2"/>
        </w:numPr>
        <w:ind w:left="284" w:right="-35" w:hanging="284"/>
        <w:jc w:val="both"/>
        <w:rPr>
          <w:sz w:val="28"/>
        </w:rPr>
      </w:pPr>
      <w:r>
        <w:rPr>
          <w:sz w:val="28"/>
        </w:rPr>
        <w:t>Che la presente dichiarazione è riferita agli anni 2018, 2019, 2020, 2021.</w:t>
      </w:r>
    </w:p>
    <w:p w:rsidR="006C67F5" w:rsidRDefault="006C67F5" w:rsidP="00105610">
      <w:pPr>
        <w:ind w:right="-35"/>
        <w:jc w:val="both"/>
        <w:rPr>
          <w:sz w:val="28"/>
        </w:rPr>
      </w:pPr>
      <w:r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2" o:spid="_x0000_s1026" type="#_x0000_t13" style="position:absolute;left:0;text-align:left;margin-left:171.45pt;margin-top:3.35pt;width:24.65pt;height:22.3pt;rotation:9100769fd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" adj="11839" fillcolor="#5b9bd5" strokecolor="#1f4d78" strokeweight="1pt"/>
        </w:pict>
      </w:r>
    </w:p>
    <w:p w:rsidR="006C67F5" w:rsidRPr="00673F24" w:rsidRDefault="006C67F5" w:rsidP="00105610">
      <w:pPr>
        <w:ind w:right="-35"/>
        <w:jc w:val="both"/>
        <w:rPr>
          <w:b/>
          <w:sz w:val="28"/>
        </w:rPr>
      </w:pPr>
      <w:r>
        <w:rPr>
          <w:noProof/>
          <w:lang w:eastAsia="it-IT"/>
        </w:rPr>
        <w:pict>
          <v:shape id="Freccia a destra 1" o:spid="_x0000_s1027" type="#_x0000_t13" style="position:absolute;left:0;text-align:left;margin-left:469pt;margin-top:10.05pt;width:24.65pt;height:22.3pt;rotation:9100769fd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" adj="11839" fillcolor="#5b9bd5" strokecolor="#1f4d78" strokeweight="1pt"/>
        </w:pict>
      </w:r>
      <w:r w:rsidRPr="00673F24">
        <w:rPr>
          <w:sz w:val="28"/>
        </w:rPr>
        <w:t xml:space="preserve">Venezia, </w:t>
      </w:r>
      <w:r w:rsidRPr="00673F24">
        <w:rPr>
          <w:b/>
          <w:sz w:val="28"/>
        </w:rPr>
        <w:t>data</w:t>
      </w:r>
      <w:r w:rsidRPr="00673F24">
        <w:rPr>
          <w:sz w:val="28"/>
        </w:rPr>
        <w:t xml:space="preserve"> _</w:t>
      </w:r>
      <w:r>
        <w:rPr>
          <w:sz w:val="28"/>
        </w:rPr>
        <w:t>15.12.2021</w:t>
      </w:r>
      <w:r w:rsidRPr="00673F24">
        <w:rPr>
          <w:sz w:val="28"/>
        </w:rPr>
        <w:t>__</w:t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b/>
          <w:sz w:val="28"/>
        </w:rPr>
        <w:t>In fede</w:t>
      </w:r>
      <w:r w:rsidRPr="00673F24">
        <w:rPr>
          <w:rStyle w:val="FootnoteReference"/>
          <w:sz w:val="28"/>
        </w:rPr>
        <w:footnoteReference w:id="1"/>
      </w:r>
    </w:p>
    <w:p w:rsidR="006C67F5" w:rsidRDefault="006C67F5" w:rsidP="00105610">
      <w:pPr>
        <w:ind w:right="-35"/>
        <w:jc w:val="both"/>
        <w:rPr>
          <w:b/>
          <w:sz w:val="28"/>
        </w:rPr>
      </w:pP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Firma_________________</w:t>
      </w:r>
      <w:r w:rsidRPr="00673F24">
        <w:rPr>
          <w:b/>
          <w:sz w:val="28"/>
        </w:rPr>
        <w:t>__</w:t>
      </w:r>
    </w:p>
    <w:p w:rsidR="006C67F5" w:rsidRPr="00A3723D" w:rsidRDefault="006C67F5" w:rsidP="00A3723D">
      <w:pPr>
        <w:pBdr>
          <w:bottom w:val="single" w:sz="6" w:space="1" w:color="auto"/>
        </w:pBdr>
        <w:ind w:left="284" w:right="282"/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484689">
        <w:rPr>
          <w:i/>
          <w:sz w:val="28"/>
        </w:rPr>
        <w:t>Firmato in originale dal dichiarante</w:t>
      </w:r>
    </w:p>
    <w:p w:rsidR="006C67F5" w:rsidRDefault="006C67F5" w:rsidP="0064035F">
      <w:pPr>
        <w:pBdr>
          <w:bottom w:val="single" w:sz="6" w:space="1" w:color="auto"/>
        </w:pBdr>
        <w:ind w:left="284" w:right="282"/>
        <w:jc w:val="both"/>
        <w:rPr>
          <w:sz w:val="28"/>
        </w:rPr>
      </w:pPr>
    </w:p>
    <w:p w:rsidR="006C67F5" w:rsidRDefault="006C67F5" w:rsidP="0064035F">
      <w:pPr>
        <w:pBdr>
          <w:bottom w:val="single" w:sz="6" w:space="1" w:color="auto"/>
        </w:pBdr>
        <w:ind w:left="284" w:right="282"/>
        <w:jc w:val="both"/>
        <w:rPr>
          <w:sz w:val="28"/>
        </w:rPr>
      </w:pPr>
    </w:p>
    <w:p w:rsidR="006C67F5" w:rsidRPr="00673F24" w:rsidRDefault="006C67F5" w:rsidP="0064035F">
      <w:pPr>
        <w:ind w:left="6372" w:right="282"/>
        <w:jc w:val="both"/>
        <w:rPr>
          <w:sz w:val="28"/>
        </w:rPr>
      </w:pPr>
      <w:r w:rsidRPr="00673F24">
        <w:rPr>
          <w:sz w:val="28"/>
        </w:rPr>
        <w:tab/>
      </w:r>
      <w:r w:rsidRPr="00673F24">
        <w:rPr>
          <w:sz w:val="28"/>
        </w:rPr>
        <w:tab/>
      </w:r>
    </w:p>
    <w:sectPr w:rsidR="006C67F5" w:rsidRPr="00673F24" w:rsidSect="0089331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F5" w:rsidRDefault="006C67F5" w:rsidP="00135470">
      <w:pPr>
        <w:spacing w:after="0" w:line="240" w:lineRule="auto"/>
      </w:pPr>
      <w:r>
        <w:separator/>
      </w:r>
    </w:p>
  </w:endnote>
  <w:endnote w:type="continuationSeparator" w:id="0">
    <w:p w:rsidR="006C67F5" w:rsidRDefault="006C67F5" w:rsidP="0013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F5" w:rsidRDefault="006C67F5">
    <w:pPr>
      <w:pStyle w:val="Footer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6C67F5" w:rsidRDefault="006C6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F5" w:rsidRDefault="006C67F5" w:rsidP="00135470">
      <w:pPr>
        <w:spacing w:after="0" w:line="240" w:lineRule="auto"/>
      </w:pPr>
      <w:r>
        <w:separator/>
      </w:r>
    </w:p>
  </w:footnote>
  <w:footnote w:type="continuationSeparator" w:id="0">
    <w:p w:rsidR="006C67F5" w:rsidRDefault="006C67F5" w:rsidP="00135470">
      <w:pPr>
        <w:spacing w:after="0" w:line="240" w:lineRule="auto"/>
      </w:pPr>
      <w:r>
        <w:continuationSeparator/>
      </w:r>
    </w:p>
  </w:footnote>
  <w:footnote w:id="1">
    <w:p w:rsidR="006C67F5" w:rsidRDefault="006C67F5" w:rsidP="0013547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35470">
        <w:rPr>
          <w:i/>
          <w:sz w:val="18"/>
        </w:rPr>
        <w:t>Solamente per chi NON dispone di firma digitale indicare nome e cognome</w:t>
      </w:r>
      <w:r>
        <w:rPr>
          <w:i/>
          <w:sz w:val="18"/>
        </w:rPr>
        <w:t>;</w:t>
      </w:r>
      <w:r w:rsidRPr="00135470">
        <w:rPr>
          <w:i/>
          <w:sz w:val="18"/>
        </w:rPr>
        <w:t xml:space="preserve"> </w:t>
      </w:r>
      <w:r>
        <w:rPr>
          <w:i/>
          <w:sz w:val="18"/>
        </w:rPr>
        <w:t>l</w:t>
      </w:r>
      <w:r w:rsidRPr="00135470">
        <w:rPr>
          <w:i/>
          <w:sz w:val="18"/>
        </w:rPr>
        <w:t>a firma autografa andrà apposta sul documento originale in formato analogico (cartaceo) da depositare presso l’Ufficio preposto.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F5" w:rsidRPr="00890B99" w:rsidRDefault="006C67F5" w:rsidP="00890B99">
    <w:pPr>
      <w:pStyle w:val="Header"/>
      <w:jc w:val="center"/>
      <w:rPr>
        <w:i/>
        <w:sz w:val="24"/>
        <w:szCs w:val="24"/>
      </w:rPr>
    </w:pPr>
    <w:r w:rsidRPr="00890B99">
      <w:rPr>
        <w:bCs/>
        <w:i/>
        <w:sz w:val="24"/>
        <w:szCs w:val="24"/>
      </w:rPr>
      <w:t>Modulo per la dichiarazione in ordine all’insussistenza di cause di incompatibilità o inconferibilità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965"/>
    <w:multiLevelType w:val="hybridMultilevel"/>
    <w:tmpl w:val="452C3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7060C7"/>
    <w:multiLevelType w:val="hybridMultilevel"/>
    <w:tmpl w:val="06DCA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3E6"/>
    <w:rsid w:val="0007344A"/>
    <w:rsid w:val="000D09F0"/>
    <w:rsid w:val="000E3157"/>
    <w:rsid w:val="000E5A65"/>
    <w:rsid w:val="00101879"/>
    <w:rsid w:val="00105610"/>
    <w:rsid w:val="00135470"/>
    <w:rsid w:val="00156710"/>
    <w:rsid w:val="00172D46"/>
    <w:rsid w:val="00195AC3"/>
    <w:rsid w:val="001F3C3B"/>
    <w:rsid w:val="00324CBE"/>
    <w:rsid w:val="00335D75"/>
    <w:rsid w:val="003A6FF0"/>
    <w:rsid w:val="003A71FD"/>
    <w:rsid w:val="00411F96"/>
    <w:rsid w:val="00484689"/>
    <w:rsid w:val="005C65DC"/>
    <w:rsid w:val="006065E2"/>
    <w:rsid w:val="0064035F"/>
    <w:rsid w:val="00673F24"/>
    <w:rsid w:val="006763F0"/>
    <w:rsid w:val="006871D1"/>
    <w:rsid w:val="006C67F5"/>
    <w:rsid w:val="00810A58"/>
    <w:rsid w:val="00872B69"/>
    <w:rsid w:val="00874F5C"/>
    <w:rsid w:val="00890B99"/>
    <w:rsid w:val="00893314"/>
    <w:rsid w:val="008A6998"/>
    <w:rsid w:val="00963E07"/>
    <w:rsid w:val="00974A38"/>
    <w:rsid w:val="00994044"/>
    <w:rsid w:val="009B496A"/>
    <w:rsid w:val="009E23E6"/>
    <w:rsid w:val="009F1943"/>
    <w:rsid w:val="00A13DDB"/>
    <w:rsid w:val="00A1712D"/>
    <w:rsid w:val="00A3723D"/>
    <w:rsid w:val="00A43870"/>
    <w:rsid w:val="00AD1EFF"/>
    <w:rsid w:val="00B11657"/>
    <w:rsid w:val="00BC4787"/>
    <w:rsid w:val="00C6395A"/>
    <w:rsid w:val="00CA7EC9"/>
    <w:rsid w:val="00D452A8"/>
    <w:rsid w:val="00DB4DEE"/>
    <w:rsid w:val="00DC23DF"/>
    <w:rsid w:val="00DC5AC3"/>
    <w:rsid w:val="00DE7BAB"/>
    <w:rsid w:val="00EC346C"/>
    <w:rsid w:val="00EF2C58"/>
    <w:rsid w:val="00EF6D3B"/>
    <w:rsid w:val="00F148EC"/>
    <w:rsid w:val="00F322C9"/>
    <w:rsid w:val="00F57621"/>
    <w:rsid w:val="00F9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1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31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1354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547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3547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5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325</Words>
  <Characters>1855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 ordine all’insussistenza di cause di incompatibilità o inconferibilità (art</dc:title>
  <dc:subject/>
  <dc:creator>Amministrazione</dc:creator>
  <cp:keywords/>
  <dc:description/>
  <cp:lastModifiedBy>Pietroluigi Genovesi</cp:lastModifiedBy>
  <cp:revision>6</cp:revision>
  <cp:lastPrinted>2021-12-06T11:04:00Z</cp:lastPrinted>
  <dcterms:created xsi:type="dcterms:W3CDTF">2022-04-13T09:19:00Z</dcterms:created>
  <dcterms:modified xsi:type="dcterms:W3CDTF">2022-05-02T13:06:00Z</dcterms:modified>
</cp:coreProperties>
</file>